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014" w:rsidRDefault="00795014" w:rsidP="00795014">
      <w:pPr>
        <w:spacing w:after="120" w:line="240" w:lineRule="auto"/>
        <w:ind w:left="709"/>
        <w:jc w:val="right"/>
        <w:rPr>
          <w:rFonts w:ascii="DIN Next LT Pro Light" w:hAnsi="DIN Next LT Pro Light"/>
          <w:sz w:val="20"/>
          <w:szCs w:val="20"/>
        </w:rPr>
      </w:pPr>
      <w:r>
        <w:rPr>
          <w:rFonts w:ascii="DIN Next LT Pro Light" w:hAnsi="DIN Next LT Pro Light"/>
          <w:sz w:val="20"/>
          <w:szCs w:val="20"/>
        </w:rPr>
        <w:t xml:space="preserve">Siemianowice Śląskie, </w:t>
      </w:r>
      <w:r w:rsidR="003203F1">
        <w:rPr>
          <w:rFonts w:ascii="DIN Next LT Pro Light" w:hAnsi="DIN Next LT Pro Light"/>
          <w:sz w:val="20"/>
          <w:szCs w:val="20"/>
        </w:rPr>
        <w:t>14</w:t>
      </w:r>
      <w:r w:rsidR="00433D54">
        <w:rPr>
          <w:rFonts w:ascii="DIN Next LT Pro Light" w:hAnsi="DIN Next LT Pro Light"/>
          <w:sz w:val="20"/>
          <w:szCs w:val="20"/>
        </w:rPr>
        <w:t>.0</w:t>
      </w:r>
      <w:r w:rsidR="003203F1">
        <w:rPr>
          <w:rFonts w:ascii="DIN Next LT Pro Light" w:hAnsi="DIN Next LT Pro Light"/>
          <w:sz w:val="20"/>
          <w:szCs w:val="20"/>
        </w:rPr>
        <w:t>8</w:t>
      </w:r>
      <w:r w:rsidR="00433D54">
        <w:rPr>
          <w:rFonts w:ascii="DIN Next LT Pro Light" w:hAnsi="DIN Next LT Pro Light"/>
          <w:sz w:val="20"/>
          <w:szCs w:val="20"/>
        </w:rPr>
        <w:t>.</w:t>
      </w:r>
      <w:r>
        <w:rPr>
          <w:rFonts w:ascii="DIN Next LT Pro Light" w:hAnsi="DIN Next LT Pro Light"/>
          <w:sz w:val="20"/>
          <w:szCs w:val="20"/>
        </w:rPr>
        <w:t>2024 r.</w:t>
      </w:r>
    </w:p>
    <w:p w:rsidR="00957A6B" w:rsidRDefault="00957A6B" w:rsidP="00957A6B">
      <w:pPr>
        <w:spacing w:after="120" w:line="240" w:lineRule="auto"/>
        <w:rPr>
          <w:rFonts w:ascii="DIN Next LT Pro Light" w:hAnsi="DIN Next LT Pro Light"/>
          <w:sz w:val="20"/>
          <w:szCs w:val="20"/>
        </w:rPr>
      </w:pPr>
    </w:p>
    <w:p w:rsidR="00957A6B" w:rsidRDefault="00957A6B" w:rsidP="009C182E">
      <w:pPr>
        <w:spacing w:after="120" w:line="276" w:lineRule="auto"/>
        <w:rPr>
          <w:rFonts w:ascii="DIN Next LT Pro" w:hAnsi="DIN Next LT Pro"/>
          <w:b/>
          <w:sz w:val="24"/>
          <w:szCs w:val="24"/>
        </w:rPr>
      </w:pPr>
    </w:p>
    <w:p w:rsidR="00957A6B" w:rsidRPr="00F12A8E" w:rsidRDefault="00957A6B" w:rsidP="009C182E">
      <w:pPr>
        <w:spacing w:after="0" w:line="276" w:lineRule="auto"/>
        <w:jc w:val="center"/>
        <w:rPr>
          <w:rFonts w:ascii="DIN Next LT Pro" w:hAnsi="DIN Next LT Pro"/>
          <w:b/>
          <w:sz w:val="24"/>
          <w:szCs w:val="24"/>
        </w:rPr>
      </w:pPr>
      <w:r w:rsidRPr="00F12A8E">
        <w:rPr>
          <w:rFonts w:ascii="DIN Next LT Pro" w:hAnsi="DIN Next LT Pro"/>
          <w:b/>
          <w:sz w:val="24"/>
          <w:szCs w:val="24"/>
        </w:rPr>
        <w:t>Informacja</w:t>
      </w:r>
    </w:p>
    <w:p w:rsidR="00957A6B" w:rsidRPr="00F12A8E" w:rsidRDefault="00957A6B" w:rsidP="009C182E">
      <w:pPr>
        <w:spacing w:after="0" w:line="276" w:lineRule="auto"/>
        <w:jc w:val="center"/>
        <w:rPr>
          <w:rFonts w:ascii="DIN Next LT Pro" w:hAnsi="DIN Next LT Pro"/>
          <w:b/>
          <w:sz w:val="24"/>
          <w:szCs w:val="24"/>
        </w:rPr>
      </w:pPr>
      <w:r w:rsidRPr="00F12A8E">
        <w:rPr>
          <w:rFonts w:ascii="DIN Next LT Pro" w:hAnsi="DIN Next LT Pro"/>
          <w:b/>
          <w:sz w:val="24"/>
          <w:szCs w:val="24"/>
        </w:rPr>
        <w:t>o rozstrzygnięciu konkursu na stanowisko</w:t>
      </w:r>
    </w:p>
    <w:p w:rsidR="00957A6B" w:rsidRPr="00F12A8E" w:rsidRDefault="00F12A8E" w:rsidP="009C182E">
      <w:pPr>
        <w:spacing w:after="0" w:line="276" w:lineRule="auto"/>
        <w:jc w:val="center"/>
        <w:rPr>
          <w:rFonts w:ascii="DIN Next LT Pro" w:hAnsi="DIN Next LT Pro"/>
          <w:b/>
          <w:sz w:val="24"/>
          <w:szCs w:val="24"/>
        </w:rPr>
      </w:pPr>
      <w:r>
        <w:rPr>
          <w:rFonts w:ascii="DIN Next LT Pro" w:hAnsi="DIN Next LT Pro"/>
          <w:b/>
          <w:sz w:val="24"/>
          <w:szCs w:val="24"/>
        </w:rPr>
        <w:t>p</w:t>
      </w:r>
      <w:r w:rsidR="00957A6B" w:rsidRPr="00F12A8E">
        <w:rPr>
          <w:rFonts w:ascii="DIN Next LT Pro" w:hAnsi="DIN Next LT Pro"/>
          <w:b/>
          <w:sz w:val="24"/>
          <w:szCs w:val="24"/>
        </w:rPr>
        <w:t xml:space="preserve">ielęgniarki </w:t>
      </w:r>
      <w:r>
        <w:rPr>
          <w:rFonts w:ascii="DIN Next LT Pro" w:hAnsi="DIN Next LT Pro"/>
          <w:b/>
          <w:sz w:val="24"/>
          <w:szCs w:val="24"/>
        </w:rPr>
        <w:t>o</w:t>
      </w:r>
      <w:r w:rsidR="00957A6B" w:rsidRPr="00F12A8E">
        <w:rPr>
          <w:rFonts w:ascii="DIN Next LT Pro" w:hAnsi="DIN Next LT Pro"/>
          <w:b/>
          <w:sz w:val="24"/>
          <w:szCs w:val="24"/>
        </w:rPr>
        <w:t xml:space="preserve">ddziałowej Oddziału </w:t>
      </w:r>
      <w:r w:rsidR="005C2383">
        <w:rPr>
          <w:rFonts w:ascii="DIN Next LT Pro" w:hAnsi="DIN Next LT Pro"/>
          <w:b/>
          <w:sz w:val="24"/>
          <w:szCs w:val="24"/>
        </w:rPr>
        <w:t>Chirurgii Plastycznej</w:t>
      </w:r>
      <w:r w:rsidR="00FC7463">
        <w:rPr>
          <w:rFonts w:ascii="DIN Next LT Pro" w:hAnsi="DIN Next LT Pro"/>
          <w:b/>
          <w:sz w:val="24"/>
          <w:szCs w:val="24"/>
        </w:rPr>
        <w:t xml:space="preserve"> </w:t>
      </w:r>
      <w:r w:rsidR="00FD0008">
        <w:rPr>
          <w:rFonts w:ascii="DIN Next LT Pro" w:hAnsi="DIN Next LT Pro"/>
          <w:b/>
          <w:sz w:val="24"/>
          <w:szCs w:val="24"/>
        </w:rPr>
        <w:t>Centrum Leczenia Oparzeń</w:t>
      </w:r>
      <w:bookmarkStart w:id="0" w:name="_Hlk169695736"/>
      <w:r w:rsidR="00FD0008">
        <w:rPr>
          <w:rFonts w:ascii="DIN Next LT Pro" w:hAnsi="DIN Next LT Pro"/>
          <w:b/>
          <w:sz w:val="24"/>
          <w:szCs w:val="24"/>
        </w:rPr>
        <w:t xml:space="preserve"> im. dr. Stanisława </w:t>
      </w:r>
      <w:proofErr w:type="spellStart"/>
      <w:r w:rsidR="00FD0008">
        <w:rPr>
          <w:rFonts w:ascii="DIN Next LT Pro" w:hAnsi="DIN Next LT Pro"/>
          <w:b/>
          <w:sz w:val="24"/>
          <w:szCs w:val="24"/>
        </w:rPr>
        <w:t>Sakiela</w:t>
      </w:r>
      <w:proofErr w:type="spellEnd"/>
      <w:r w:rsidR="00FD0008">
        <w:rPr>
          <w:rFonts w:ascii="DIN Next LT Pro" w:hAnsi="DIN Next LT Pro"/>
          <w:b/>
          <w:sz w:val="24"/>
          <w:szCs w:val="24"/>
        </w:rPr>
        <w:t xml:space="preserve"> w Siemianowicach Śląskich</w:t>
      </w:r>
      <w:bookmarkEnd w:id="0"/>
    </w:p>
    <w:p w:rsidR="00443F82" w:rsidRDefault="00443F82" w:rsidP="009C182E">
      <w:pPr>
        <w:spacing w:after="120" w:line="276" w:lineRule="auto"/>
        <w:jc w:val="both"/>
        <w:rPr>
          <w:rFonts w:ascii="DIN Next LT Pro Light" w:hAnsi="DIN Next LT Pro Light"/>
        </w:rPr>
      </w:pPr>
    </w:p>
    <w:p w:rsidR="009C182E" w:rsidRPr="00760770" w:rsidRDefault="009C182E" w:rsidP="009C182E">
      <w:pPr>
        <w:spacing w:after="120" w:line="276" w:lineRule="auto"/>
        <w:jc w:val="both"/>
        <w:rPr>
          <w:rFonts w:ascii="DIN Next LT Pro Light" w:hAnsi="DIN Next LT Pro Light"/>
        </w:rPr>
      </w:pPr>
    </w:p>
    <w:p w:rsidR="00FD0008" w:rsidRDefault="00FD0008" w:rsidP="009C182E">
      <w:pPr>
        <w:spacing w:after="120" w:line="276" w:lineRule="auto"/>
        <w:ind w:firstLine="708"/>
        <w:jc w:val="both"/>
        <w:rPr>
          <w:rFonts w:ascii="DIN Next LT Pro Light" w:hAnsi="DIN Next LT Pro Light"/>
        </w:rPr>
      </w:pPr>
      <w:r>
        <w:rPr>
          <w:rFonts w:ascii="DIN Next LT Pro Light" w:hAnsi="DIN Next LT Pro Light"/>
        </w:rPr>
        <w:t xml:space="preserve">Dyrektor Centrum Leczenia Oparzeń </w:t>
      </w:r>
      <w:r w:rsidRPr="0055631D">
        <w:rPr>
          <w:rFonts w:ascii="DIN Next LT Pro Light" w:hAnsi="DIN Next LT Pro Light"/>
        </w:rPr>
        <w:t xml:space="preserve">im. dr. Stanisława </w:t>
      </w:r>
      <w:proofErr w:type="spellStart"/>
      <w:r w:rsidRPr="0055631D">
        <w:rPr>
          <w:rFonts w:ascii="DIN Next LT Pro Light" w:hAnsi="DIN Next LT Pro Light"/>
        </w:rPr>
        <w:t>Sakiela</w:t>
      </w:r>
      <w:proofErr w:type="spellEnd"/>
      <w:r w:rsidRPr="0055631D">
        <w:rPr>
          <w:rFonts w:ascii="DIN Next LT Pro Light" w:hAnsi="DIN Next LT Pro Light"/>
        </w:rPr>
        <w:t xml:space="preserve"> w Siemianowicach Śląskich</w:t>
      </w:r>
      <w:r>
        <w:rPr>
          <w:rFonts w:ascii="DIN Next LT Pro Light" w:hAnsi="DIN Next LT Pro Light"/>
        </w:rPr>
        <w:t>, zwanym dalej CLO informuje, że konkurs na stanowisko pielęgniarki</w:t>
      </w:r>
      <w:r w:rsidR="00245800">
        <w:rPr>
          <w:rFonts w:ascii="DIN Next LT Pro Light" w:hAnsi="DIN Next LT Pro Light"/>
        </w:rPr>
        <w:t xml:space="preserve"> </w:t>
      </w:r>
      <w:r>
        <w:rPr>
          <w:rFonts w:ascii="DIN Next LT Pro Light" w:hAnsi="DIN Next LT Pro Light"/>
        </w:rPr>
        <w:t xml:space="preserve">oddziałowej Oddziału </w:t>
      </w:r>
      <w:r w:rsidR="005C2383">
        <w:rPr>
          <w:rFonts w:ascii="DIN Next LT Pro Light" w:hAnsi="DIN Next LT Pro Light"/>
        </w:rPr>
        <w:t>Chirurgii Plastycznej</w:t>
      </w:r>
      <w:r>
        <w:rPr>
          <w:rFonts w:ascii="DIN Next LT Pro Light" w:hAnsi="DIN Next LT Pro Light"/>
        </w:rPr>
        <w:t xml:space="preserve"> w CLO, ogłoszony w </w:t>
      </w:r>
      <w:r w:rsidR="005C2383">
        <w:rPr>
          <w:rFonts w:ascii="DIN Next LT Pro Light" w:hAnsi="DIN Next LT Pro Light"/>
        </w:rPr>
        <w:t xml:space="preserve">dniu </w:t>
      </w:r>
      <w:r>
        <w:rPr>
          <w:rFonts w:ascii="DIN Next LT Pro Light" w:hAnsi="DIN Next LT Pro Light"/>
        </w:rPr>
        <w:t>3 lipca 2024 r.</w:t>
      </w:r>
      <w:r w:rsidR="005C2383">
        <w:rPr>
          <w:rFonts w:ascii="DIN Next LT Pro Light" w:hAnsi="DIN Next LT Pro Light"/>
        </w:rPr>
        <w:t xml:space="preserve"> </w:t>
      </w:r>
      <w:r>
        <w:rPr>
          <w:rFonts w:ascii="DIN Next LT Pro Light" w:hAnsi="DIN Next LT Pro Light"/>
        </w:rPr>
        <w:t>w Biuletynie Informacji Publicznej Urzędu Marszałkowskiego w Katowicach</w:t>
      </w:r>
      <w:r w:rsidR="005C2383">
        <w:rPr>
          <w:rFonts w:ascii="DIN Next LT Pro Light" w:hAnsi="DIN Next LT Pro Light"/>
        </w:rPr>
        <w:t xml:space="preserve"> </w:t>
      </w:r>
      <w:r>
        <w:rPr>
          <w:rFonts w:ascii="DIN Next LT Pro Light" w:hAnsi="DIN Next LT Pro Light"/>
        </w:rPr>
        <w:t>oraz w sposób zwyczajowo przyjęty,</w:t>
      </w:r>
      <w:r w:rsidR="00F40810">
        <w:rPr>
          <w:rFonts w:ascii="DIN Next LT Pro Light" w:hAnsi="DIN Next LT Pro Light"/>
        </w:rPr>
        <w:br/>
      </w:r>
      <w:r>
        <w:rPr>
          <w:rFonts w:ascii="DIN Next LT Pro Light" w:hAnsi="DIN Next LT Pro Light"/>
        </w:rPr>
        <w:t>tj. na tablicy ogłoszeń i w Biuletynie Informacji Publicznej CLO</w:t>
      </w:r>
      <w:r w:rsidR="00245800">
        <w:rPr>
          <w:rFonts w:ascii="DIN Next LT Pro Light" w:hAnsi="DIN Next LT Pro Light"/>
        </w:rPr>
        <w:t xml:space="preserve"> został rozstrzygnięty. Pielęgniarką oddziałową Oddziału </w:t>
      </w:r>
      <w:r w:rsidR="00A75CAD">
        <w:rPr>
          <w:rFonts w:ascii="DIN Next LT Pro Light" w:hAnsi="DIN Next LT Pro Light"/>
        </w:rPr>
        <w:t>Chirurgii Plastycznej</w:t>
      </w:r>
      <w:r w:rsidR="00245800">
        <w:rPr>
          <w:rFonts w:ascii="DIN Next LT Pro Light" w:hAnsi="DIN Next LT Pro Light"/>
        </w:rPr>
        <w:t xml:space="preserve"> w CLO została </w:t>
      </w:r>
      <w:r w:rsidR="00245800" w:rsidRPr="00245800">
        <w:rPr>
          <w:rFonts w:ascii="DIN Next LT Pro Light" w:hAnsi="DIN Next LT Pro Light"/>
          <w:b/>
        </w:rPr>
        <w:t>Pani</w:t>
      </w:r>
      <w:r w:rsidR="00FC7463">
        <w:rPr>
          <w:rFonts w:ascii="DIN Next LT Pro Light" w:hAnsi="DIN Next LT Pro Light"/>
          <w:b/>
        </w:rPr>
        <w:t xml:space="preserve"> Iwona </w:t>
      </w:r>
      <w:proofErr w:type="spellStart"/>
      <w:r w:rsidR="00A75CAD">
        <w:rPr>
          <w:rFonts w:ascii="DIN Next LT Pro Light" w:hAnsi="DIN Next LT Pro Light"/>
          <w:b/>
        </w:rPr>
        <w:t>Wyprzał</w:t>
      </w:r>
      <w:proofErr w:type="spellEnd"/>
      <w:r w:rsidR="00245800" w:rsidRPr="00245800">
        <w:rPr>
          <w:rFonts w:ascii="DIN Next LT Pro Light" w:hAnsi="DIN Next LT Pro Light"/>
          <w:b/>
        </w:rPr>
        <w:t>.</w:t>
      </w:r>
    </w:p>
    <w:p w:rsidR="009146BA" w:rsidRPr="00E15902" w:rsidRDefault="00957A6B" w:rsidP="009C182E">
      <w:pPr>
        <w:spacing w:after="120" w:line="276" w:lineRule="auto"/>
        <w:jc w:val="both"/>
        <w:rPr>
          <w:rFonts w:ascii="DIN Next LT Pro Light" w:hAnsi="DIN Next LT Pro Light"/>
        </w:rPr>
      </w:pPr>
      <w:r>
        <w:rPr>
          <w:rFonts w:ascii="DIN Next LT Pro Light" w:hAnsi="DIN Next LT Pro Light"/>
          <w:b/>
        </w:rPr>
        <w:t xml:space="preserve">Uzasadnienie: </w:t>
      </w:r>
      <w:r w:rsidRPr="00CD02DE">
        <w:rPr>
          <w:rFonts w:ascii="DIN Next LT Pro Light" w:hAnsi="DIN Next LT Pro Light"/>
        </w:rPr>
        <w:t xml:space="preserve">Na podstawie protokołu z posiedzenia komisji konkursowej, które odbyło się </w:t>
      </w:r>
      <w:r>
        <w:rPr>
          <w:rFonts w:ascii="DIN Next LT Pro Light" w:hAnsi="DIN Next LT Pro Light"/>
        </w:rPr>
        <w:br/>
      </w:r>
      <w:r w:rsidRPr="00CD02DE">
        <w:rPr>
          <w:rFonts w:ascii="DIN Next LT Pro Light" w:hAnsi="DIN Next LT Pro Light"/>
        </w:rPr>
        <w:t>w dniu 0</w:t>
      </w:r>
      <w:r w:rsidR="00245800">
        <w:rPr>
          <w:rFonts w:ascii="DIN Next LT Pro Light" w:hAnsi="DIN Next LT Pro Light"/>
        </w:rPr>
        <w:t>9</w:t>
      </w:r>
      <w:r w:rsidRPr="00CD02DE">
        <w:rPr>
          <w:rFonts w:ascii="DIN Next LT Pro Light" w:hAnsi="DIN Next LT Pro Light"/>
        </w:rPr>
        <w:t>.0</w:t>
      </w:r>
      <w:r w:rsidR="00245800">
        <w:rPr>
          <w:rFonts w:ascii="DIN Next LT Pro Light" w:hAnsi="DIN Next LT Pro Light"/>
        </w:rPr>
        <w:t>8</w:t>
      </w:r>
      <w:r w:rsidRPr="00CD02DE">
        <w:rPr>
          <w:rFonts w:ascii="DIN Next LT Pro Light" w:hAnsi="DIN Next LT Pro Light"/>
        </w:rPr>
        <w:t>.202</w:t>
      </w:r>
      <w:r w:rsidR="00245800">
        <w:rPr>
          <w:rFonts w:ascii="DIN Next LT Pro Light" w:hAnsi="DIN Next LT Pro Light"/>
        </w:rPr>
        <w:t>4</w:t>
      </w:r>
      <w:r w:rsidRPr="00CD02DE">
        <w:rPr>
          <w:rFonts w:ascii="DIN Next LT Pro Light" w:hAnsi="DIN Next LT Pro Light"/>
        </w:rPr>
        <w:t xml:space="preserve"> r. w siedzibie </w:t>
      </w:r>
      <w:r w:rsidR="00E14683">
        <w:rPr>
          <w:rFonts w:ascii="DIN Next LT Pro Light" w:hAnsi="DIN Next LT Pro Light"/>
        </w:rPr>
        <w:t xml:space="preserve">Centrum Leczenia Oparzeń im. dr. Stanisława </w:t>
      </w:r>
      <w:proofErr w:type="spellStart"/>
      <w:r w:rsidR="00E14683">
        <w:rPr>
          <w:rFonts w:ascii="DIN Next LT Pro Light" w:hAnsi="DIN Next LT Pro Light"/>
        </w:rPr>
        <w:t>Sakiela</w:t>
      </w:r>
      <w:proofErr w:type="spellEnd"/>
      <w:r w:rsidR="00E14683">
        <w:rPr>
          <w:rFonts w:ascii="DIN Next LT Pro Light" w:hAnsi="DIN Next LT Pro Light"/>
        </w:rPr>
        <w:br/>
        <w:t>w Siemianowicach Śląskich</w:t>
      </w:r>
      <w:r w:rsidR="00064DED">
        <w:rPr>
          <w:rFonts w:ascii="DIN Next LT Pro Light" w:hAnsi="DIN Next LT Pro Light"/>
        </w:rPr>
        <w:t xml:space="preserve"> rozstrzygnięto konkurs na stanowisko pielęgniarki oddziałowej</w:t>
      </w:r>
      <w:r w:rsidR="00D02334">
        <w:rPr>
          <w:rFonts w:ascii="DIN Next LT Pro Light" w:hAnsi="DIN Next LT Pro Light"/>
        </w:rPr>
        <w:t xml:space="preserve"> Oddziału Chirurgii Plastycznej</w:t>
      </w:r>
      <w:r w:rsidR="00630A3B">
        <w:rPr>
          <w:rFonts w:ascii="DIN Next LT Pro Light" w:hAnsi="DIN Next LT Pro Light"/>
        </w:rPr>
        <w:t xml:space="preserve"> CLO</w:t>
      </w:r>
      <w:bookmarkStart w:id="1" w:name="_GoBack"/>
      <w:bookmarkEnd w:id="1"/>
      <w:r w:rsidR="00443F82">
        <w:rPr>
          <w:rFonts w:ascii="DIN Next LT Pro Light" w:hAnsi="DIN Next LT Pro Light"/>
        </w:rPr>
        <w:t>.</w:t>
      </w:r>
    </w:p>
    <w:p w:rsidR="00795014" w:rsidRDefault="00795014" w:rsidP="009146BA">
      <w:pPr>
        <w:spacing w:after="120" w:line="240" w:lineRule="auto"/>
        <w:jc w:val="both"/>
        <w:rPr>
          <w:rFonts w:ascii="DIN Next LT Pro Light" w:hAnsi="DIN Next LT Pro Light"/>
        </w:rPr>
      </w:pPr>
    </w:p>
    <w:p w:rsidR="00901BD6" w:rsidRDefault="00901BD6"/>
    <w:sectPr w:rsidR="00901BD6" w:rsidSect="00795014">
      <w:headerReference w:type="default" r:id="rId6"/>
      <w:pgSz w:w="11906" w:h="16838"/>
      <w:pgMar w:top="2410" w:right="1417" w:bottom="2410" w:left="1417" w:header="56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9D5" w:rsidRDefault="00A569D5" w:rsidP="00224E33">
      <w:pPr>
        <w:spacing w:after="0" w:line="240" w:lineRule="auto"/>
      </w:pPr>
      <w:r>
        <w:separator/>
      </w:r>
    </w:p>
  </w:endnote>
  <w:endnote w:type="continuationSeparator" w:id="0">
    <w:p w:rsidR="00A569D5" w:rsidRDefault="00A569D5" w:rsidP="00224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 Next LT Pro Light">
    <w:panose1 w:val="020B03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DIN Next LT Pro">
    <w:panose1 w:val="020B05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9D5" w:rsidRDefault="00A569D5" w:rsidP="00224E33">
      <w:pPr>
        <w:spacing w:after="0" w:line="240" w:lineRule="auto"/>
      </w:pPr>
      <w:r>
        <w:separator/>
      </w:r>
    </w:p>
  </w:footnote>
  <w:footnote w:type="continuationSeparator" w:id="0">
    <w:p w:rsidR="00A569D5" w:rsidRDefault="00A569D5" w:rsidP="00224E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4E33" w:rsidRDefault="000D5D31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-437515</wp:posOffset>
          </wp:positionV>
          <wp:extent cx="7531735" cy="10652125"/>
          <wp:effectExtent l="0" t="0" r="0" b="0"/>
          <wp:wrapNone/>
          <wp:docPr id="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735" cy="1065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7C4"/>
    <w:rsid w:val="00064DED"/>
    <w:rsid w:val="000D5D31"/>
    <w:rsid w:val="001F47C4"/>
    <w:rsid w:val="00214140"/>
    <w:rsid w:val="00224E33"/>
    <w:rsid w:val="00245800"/>
    <w:rsid w:val="00261FCD"/>
    <w:rsid w:val="0026328E"/>
    <w:rsid w:val="002B3322"/>
    <w:rsid w:val="00303FD3"/>
    <w:rsid w:val="003203F1"/>
    <w:rsid w:val="00344410"/>
    <w:rsid w:val="00356C4F"/>
    <w:rsid w:val="004140ED"/>
    <w:rsid w:val="0042118C"/>
    <w:rsid w:val="00433D54"/>
    <w:rsid w:val="00443F82"/>
    <w:rsid w:val="004832FE"/>
    <w:rsid w:val="004C272A"/>
    <w:rsid w:val="00550329"/>
    <w:rsid w:val="0055631D"/>
    <w:rsid w:val="005C2383"/>
    <w:rsid w:val="005E0433"/>
    <w:rsid w:val="00624A6C"/>
    <w:rsid w:val="00630A3B"/>
    <w:rsid w:val="00732F0E"/>
    <w:rsid w:val="00795014"/>
    <w:rsid w:val="007C43AC"/>
    <w:rsid w:val="00857007"/>
    <w:rsid w:val="008A7BB6"/>
    <w:rsid w:val="00901BD6"/>
    <w:rsid w:val="009146BA"/>
    <w:rsid w:val="00957A6B"/>
    <w:rsid w:val="009C182E"/>
    <w:rsid w:val="00A51846"/>
    <w:rsid w:val="00A569D5"/>
    <w:rsid w:val="00A75CAD"/>
    <w:rsid w:val="00B53258"/>
    <w:rsid w:val="00B75EFB"/>
    <w:rsid w:val="00C90F04"/>
    <w:rsid w:val="00CF27F6"/>
    <w:rsid w:val="00CF539D"/>
    <w:rsid w:val="00D02334"/>
    <w:rsid w:val="00D228A6"/>
    <w:rsid w:val="00D30848"/>
    <w:rsid w:val="00E14683"/>
    <w:rsid w:val="00E15902"/>
    <w:rsid w:val="00E91E38"/>
    <w:rsid w:val="00EC673F"/>
    <w:rsid w:val="00ED0252"/>
    <w:rsid w:val="00F04953"/>
    <w:rsid w:val="00F12A8E"/>
    <w:rsid w:val="00F25772"/>
    <w:rsid w:val="00F34CEF"/>
    <w:rsid w:val="00F40810"/>
    <w:rsid w:val="00F668A2"/>
    <w:rsid w:val="00F90D02"/>
    <w:rsid w:val="00FA78BC"/>
    <w:rsid w:val="00FC7463"/>
    <w:rsid w:val="00FD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7183A2E9"/>
  <w14:defaultImageDpi w14:val="0"/>
  <w15:docId w15:val="{A44812C8-4E51-4DCF-B2CC-6CBCF25B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0ED"/>
    <w:pPr>
      <w:spacing w:line="256" w:lineRule="auto"/>
    </w:pPr>
    <w:rPr>
      <w:rFonts w:ascii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4E33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224E33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224E33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224E33"/>
    <w:rPr>
      <w:rFonts w:cs="Times New Roman"/>
    </w:rPr>
  </w:style>
  <w:style w:type="paragraph" w:customStyle="1" w:styleId="Normalny1">
    <w:name w:val="Normalny1"/>
    <w:rsid w:val="00B53258"/>
    <w:pPr>
      <w:spacing w:line="256" w:lineRule="auto"/>
    </w:pPr>
    <w:rPr>
      <w:rFonts w:ascii="Calibri" w:hAnsi="Calibri" w:cs="Calibri"/>
      <w:color w:val="000000"/>
      <w:u w:color="00000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203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73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ziolo\AppData\Local\Microsoft\Windows\INetCache\Content.Outlook\7XKNJPLV\Firm&#243;wka%20CLO%202024%20(002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Firmówka CLO 2024 (002)</Template>
  <TotalTime>11</TotalTime>
  <Pages>1</Pages>
  <Words>131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Zioło</dc:creator>
  <cp:keywords/>
  <dc:description/>
  <cp:lastModifiedBy>Patrycja Zioło</cp:lastModifiedBy>
  <cp:revision>10</cp:revision>
  <cp:lastPrinted>2024-06-18T09:52:00Z</cp:lastPrinted>
  <dcterms:created xsi:type="dcterms:W3CDTF">2024-08-12T07:19:00Z</dcterms:created>
  <dcterms:modified xsi:type="dcterms:W3CDTF">2024-08-12T10:46:00Z</dcterms:modified>
</cp:coreProperties>
</file>